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roome-profile"/>
    <w:p>
      <w:pPr>
        <w:pStyle w:val="Heading1"/>
      </w:pPr>
      <w:r>
        <w:t xml:space="preserve">Broome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54,402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18,361          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Broome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10,162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Broome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$59,889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$3,950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9,376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1059 - Tropical Cyclone Ilsa (13 April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1044 - Ex TC Ellie and associated flooding (28 December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172,852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2025-01-02T01:55:35Z</dcterms:created>
  <dcterms:modified xsi:type="dcterms:W3CDTF">2025-01-02T01:55:35Z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